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DB" w:rsidRDefault="00C057DB" w:rsidP="00E80BB8">
      <w:pPr>
        <w:jc w:val="center"/>
        <w:rPr>
          <w:sz w:val="32"/>
          <w:szCs w:val="32"/>
        </w:rPr>
      </w:pPr>
      <w:r w:rsidRPr="00C26B1C">
        <w:rPr>
          <w:b/>
          <w:sz w:val="32"/>
          <w:szCs w:val="32"/>
          <w:u w:val="single"/>
        </w:rPr>
        <w:t>CURRICULUM VITAE</w:t>
      </w:r>
    </w:p>
    <w:p w:rsidR="00C057DB" w:rsidRDefault="00C057DB" w:rsidP="00C057DB"/>
    <w:p w:rsidR="00C057DB" w:rsidRPr="00627756" w:rsidRDefault="00C057DB" w:rsidP="00C057DB">
      <w:pPr>
        <w:rPr>
          <w:b/>
          <w:sz w:val="28"/>
          <w:szCs w:val="28"/>
          <w:u w:val="single"/>
        </w:rPr>
      </w:pPr>
      <w:r w:rsidRPr="00627756">
        <w:rPr>
          <w:b/>
          <w:sz w:val="28"/>
          <w:szCs w:val="28"/>
          <w:u w:val="single"/>
        </w:rPr>
        <w:t>DATOS GENERALES</w:t>
      </w:r>
    </w:p>
    <w:p w:rsidR="00C057DB" w:rsidRDefault="00C057DB" w:rsidP="00C057DB">
      <w:pPr>
        <w:spacing w:after="0"/>
        <w:rPr>
          <w:sz w:val="24"/>
          <w:szCs w:val="24"/>
        </w:rPr>
      </w:pPr>
    </w:p>
    <w:p w:rsidR="00163338" w:rsidRDefault="00C057DB" w:rsidP="00C057DB">
      <w:pPr>
        <w:rPr>
          <w:sz w:val="24"/>
          <w:szCs w:val="24"/>
        </w:rPr>
      </w:pPr>
      <w:r w:rsidRPr="00627756">
        <w:rPr>
          <w:sz w:val="24"/>
          <w:szCs w:val="24"/>
        </w:rPr>
        <w:t>NOMBRE:</w:t>
      </w:r>
      <w:r>
        <w:rPr>
          <w:sz w:val="24"/>
          <w:szCs w:val="24"/>
        </w:rPr>
        <w:tab/>
      </w:r>
      <w:r w:rsidR="00627756">
        <w:rPr>
          <w:sz w:val="24"/>
          <w:szCs w:val="24"/>
        </w:rPr>
        <w:t xml:space="preserve">Luis </w:t>
      </w:r>
      <w:r w:rsidR="008554A7">
        <w:rPr>
          <w:sz w:val="24"/>
          <w:szCs w:val="24"/>
        </w:rPr>
        <w:t>Aníbal</w:t>
      </w:r>
      <w:r w:rsidR="00627756">
        <w:rPr>
          <w:sz w:val="24"/>
          <w:szCs w:val="24"/>
        </w:rPr>
        <w:t xml:space="preserve"> Pangui Cortes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24BF" w:rsidRDefault="002924BF" w:rsidP="00627756">
      <w:pPr>
        <w:rPr>
          <w:sz w:val="24"/>
          <w:szCs w:val="24"/>
        </w:rPr>
      </w:pPr>
      <w:r>
        <w:rPr>
          <w:sz w:val="24"/>
          <w:szCs w:val="24"/>
        </w:rPr>
        <w:t>RUT:        17.481.093-1</w:t>
      </w:r>
    </w:p>
    <w:p w:rsidR="00627756" w:rsidRDefault="00C057DB" w:rsidP="00627756">
      <w:pPr>
        <w:rPr>
          <w:sz w:val="24"/>
          <w:szCs w:val="24"/>
        </w:rPr>
      </w:pPr>
      <w:r>
        <w:rPr>
          <w:sz w:val="24"/>
          <w:szCs w:val="24"/>
        </w:rPr>
        <w:t>FECHA D</w:t>
      </w:r>
      <w:r w:rsidR="00E80BB8">
        <w:rPr>
          <w:sz w:val="24"/>
          <w:szCs w:val="24"/>
        </w:rPr>
        <w:t>E NACIMIENTO:</w:t>
      </w:r>
      <w:r w:rsidR="00E80BB8">
        <w:rPr>
          <w:sz w:val="24"/>
          <w:szCs w:val="24"/>
        </w:rPr>
        <w:tab/>
      </w:r>
      <w:r w:rsidR="00627756">
        <w:rPr>
          <w:sz w:val="24"/>
          <w:szCs w:val="24"/>
        </w:rPr>
        <w:t>09 de agosto de 1990</w:t>
      </w:r>
    </w:p>
    <w:p w:rsidR="00627756" w:rsidRDefault="00627756" w:rsidP="00627756">
      <w:pPr>
        <w:rPr>
          <w:sz w:val="24"/>
          <w:szCs w:val="24"/>
        </w:rPr>
      </w:pPr>
      <w:r>
        <w:rPr>
          <w:sz w:val="24"/>
          <w:szCs w:val="24"/>
        </w:rPr>
        <w:t>NACIONALIDAD:   Chilena</w:t>
      </w:r>
    </w:p>
    <w:p w:rsidR="00C057DB" w:rsidRDefault="00C057DB" w:rsidP="00627756">
      <w:pPr>
        <w:rPr>
          <w:sz w:val="24"/>
          <w:szCs w:val="24"/>
        </w:rPr>
      </w:pPr>
      <w:r>
        <w:rPr>
          <w:sz w:val="24"/>
          <w:szCs w:val="24"/>
        </w:rPr>
        <w:t>DOMICILIO:</w:t>
      </w:r>
      <w:r>
        <w:rPr>
          <w:sz w:val="24"/>
          <w:szCs w:val="24"/>
        </w:rPr>
        <w:tab/>
      </w:r>
      <w:r w:rsidR="00627756">
        <w:rPr>
          <w:sz w:val="24"/>
          <w:szCs w:val="24"/>
        </w:rPr>
        <w:t>psj. Recabarren n° 2285 Viña del 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57DB" w:rsidRDefault="00C057DB" w:rsidP="00C057DB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TELEFONOS:</w:t>
      </w:r>
      <w:r>
        <w:rPr>
          <w:sz w:val="24"/>
          <w:szCs w:val="24"/>
        </w:rPr>
        <w:tab/>
      </w:r>
      <w:r w:rsidR="008554A7">
        <w:rPr>
          <w:sz w:val="24"/>
          <w:szCs w:val="24"/>
        </w:rPr>
        <w:t>cel.</w:t>
      </w:r>
      <w:r w:rsidR="00627756">
        <w:rPr>
          <w:sz w:val="24"/>
          <w:szCs w:val="24"/>
        </w:rPr>
        <w:t>:   99962770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7756" w:rsidRDefault="00627756" w:rsidP="00C057DB">
      <w:pPr>
        <w:spacing w:after="0"/>
        <w:rPr>
          <w:sz w:val="24"/>
          <w:szCs w:val="24"/>
        </w:rPr>
      </w:pPr>
    </w:p>
    <w:p w:rsidR="00C057DB" w:rsidRDefault="00C057DB" w:rsidP="00C057DB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CIVIL:</w:t>
      </w:r>
      <w:r>
        <w:rPr>
          <w:sz w:val="24"/>
          <w:szCs w:val="24"/>
        </w:rPr>
        <w:tab/>
      </w:r>
      <w:r w:rsidR="00627756">
        <w:rPr>
          <w:sz w:val="24"/>
          <w:szCs w:val="24"/>
        </w:rPr>
        <w:t xml:space="preserve">  Soltero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57DB" w:rsidRDefault="00C057DB" w:rsidP="00C057DB">
      <w:pPr>
        <w:spacing w:after="0"/>
        <w:rPr>
          <w:sz w:val="24"/>
          <w:szCs w:val="24"/>
        </w:rPr>
      </w:pPr>
    </w:p>
    <w:p w:rsidR="008554A7" w:rsidRDefault="008554A7" w:rsidP="00C057DB">
      <w:pPr>
        <w:spacing w:after="0"/>
        <w:rPr>
          <w:sz w:val="24"/>
          <w:szCs w:val="24"/>
        </w:rPr>
      </w:pPr>
      <w:r>
        <w:rPr>
          <w:sz w:val="24"/>
          <w:szCs w:val="24"/>
        </w:rPr>
        <w:t>CORREO ELECTRONICO</w:t>
      </w:r>
      <w:r w:rsidR="00662543">
        <w:rPr>
          <w:sz w:val="24"/>
          <w:szCs w:val="24"/>
        </w:rPr>
        <w:t>: Punkdemia15@hotmail.com</w:t>
      </w:r>
    </w:p>
    <w:p w:rsidR="008554A7" w:rsidRDefault="008554A7" w:rsidP="00C057DB">
      <w:pPr>
        <w:spacing w:after="0"/>
        <w:rPr>
          <w:sz w:val="24"/>
          <w:szCs w:val="24"/>
        </w:rPr>
      </w:pPr>
    </w:p>
    <w:p w:rsidR="00627756" w:rsidRPr="00627756" w:rsidRDefault="00627756" w:rsidP="00C057DB">
      <w:pPr>
        <w:spacing w:after="0"/>
        <w:rPr>
          <w:sz w:val="24"/>
          <w:szCs w:val="24"/>
        </w:rPr>
      </w:pPr>
      <w:r>
        <w:rPr>
          <w:sz w:val="24"/>
          <w:szCs w:val="24"/>
        </w:rPr>
        <w:t>LICENCIA DE CONDUCTOR:  Clase B</w:t>
      </w:r>
    </w:p>
    <w:p w:rsidR="00627756" w:rsidRDefault="00627756" w:rsidP="00C057DB">
      <w:pPr>
        <w:spacing w:after="0"/>
        <w:rPr>
          <w:b/>
          <w:sz w:val="28"/>
          <w:szCs w:val="28"/>
          <w:u w:val="single"/>
        </w:rPr>
      </w:pPr>
    </w:p>
    <w:p w:rsidR="00C057DB" w:rsidRDefault="00C057DB" w:rsidP="00C057DB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</w:t>
      </w:r>
      <w:r w:rsidRPr="00C26B1C">
        <w:rPr>
          <w:b/>
          <w:sz w:val="28"/>
          <w:szCs w:val="28"/>
          <w:u w:val="single"/>
        </w:rPr>
        <w:t>SCOLARIDAD</w:t>
      </w:r>
    </w:p>
    <w:p w:rsidR="00C057DB" w:rsidRDefault="00C057DB" w:rsidP="00C057DB">
      <w:pPr>
        <w:spacing w:after="0"/>
        <w:rPr>
          <w:sz w:val="24"/>
          <w:szCs w:val="24"/>
        </w:rPr>
      </w:pPr>
    </w:p>
    <w:p w:rsidR="00C057DB" w:rsidRDefault="00627756" w:rsidP="001633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EDUCACION BASICA:   Escuela Guillermo Tell </w:t>
      </w:r>
      <w:r w:rsidR="00C057DB">
        <w:rPr>
          <w:sz w:val="24"/>
          <w:szCs w:val="24"/>
        </w:rPr>
        <w:tab/>
      </w:r>
      <w:r w:rsidR="00C057DB">
        <w:rPr>
          <w:sz w:val="24"/>
          <w:szCs w:val="24"/>
        </w:rPr>
        <w:tab/>
      </w:r>
      <w:r w:rsidR="00C057DB">
        <w:rPr>
          <w:sz w:val="24"/>
          <w:szCs w:val="24"/>
        </w:rPr>
        <w:tab/>
      </w:r>
      <w:r w:rsidR="00C057DB">
        <w:rPr>
          <w:sz w:val="24"/>
          <w:szCs w:val="24"/>
        </w:rPr>
        <w:tab/>
      </w:r>
    </w:p>
    <w:p w:rsidR="00627756" w:rsidRDefault="00627756" w:rsidP="00C057DB">
      <w:pPr>
        <w:spacing w:after="0"/>
        <w:rPr>
          <w:sz w:val="24"/>
          <w:szCs w:val="24"/>
        </w:rPr>
      </w:pPr>
    </w:p>
    <w:p w:rsidR="00C057DB" w:rsidRDefault="00627756" w:rsidP="00C057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EDUCACION MEDIA:    Liceo Guillermo Rivera Cotapos </w:t>
      </w:r>
    </w:p>
    <w:p w:rsidR="00C057DB" w:rsidRDefault="00C057DB" w:rsidP="00C057DB">
      <w:pPr>
        <w:spacing w:after="0"/>
        <w:rPr>
          <w:sz w:val="24"/>
          <w:szCs w:val="24"/>
        </w:rPr>
      </w:pPr>
    </w:p>
    <w:p w:rsidR="00627756" w:rsidRDefault="00627756" w:rsidP="00E80BB8">
      <w:pPr>
        <w:tabs>
          <w:tab w:val="left" w:pos="9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EDUCACION SUPERIOR: Centro de formación técnica INACAP </w:t>
      </w:r>
    </w:p>
    <w:p w:rsidR="00C057DB" w:rsidRDefault="00627756" w:rsidP="00E80BB8">
      <w:pPr>
        <w:tabs>
          <w:tab w:val="left" w:pos="9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“Mecánico automotriz en sistemas electrónicos”</w:t>
      </w:r>
      <w:r w:rsidR="00E80BB8">
        <w:rPr>
          <w:sz w:val="24"/>
          <w:szCs w:val="24"/>
        </w:rPr>
        <w:tab/>
      </w:r>
    </w:p>
    <w:p w:rsidR="00E80BB8" w:rsidRDefault="00E80BB8" w:rsidP="00E80BB8">
      <w:pPr>
        <w:tabs>
          <w:tab w:val="left" w:pos="945"/>
        </w:tabs>
        <w:spacing w:after="0"/>
        <w:rPr>
          <w:sz w:val="24"/>
          <w:szCs w:val="24"/>
        </w:rPr>
      </w:pPr>
    </w:p>
    <w:p w:rsidR="00627756" w:rsidRDefault="00627756" w:rsidP="00C057DB">
      <w:pPr>
        <w:spacing w:after="0"/>
        <w:rPr>
          <w:sz w:val="24"/>
          <w:szCs w:val="24"/>
        </w:rPr>
      </w:pPr>
    </w:p>
    <w:p w:rsidR="00C057DB" w:rsidRPr="003936D3" w:rsidRDefault="00C057DB" w:rsidP="00C057DB">
      <w:pPr>
        <w:spacing w:after="0"/>
        <w:rPr>
          <w:b/>
          <w:sz w:val="28"/>
          <w:szCs w:val="28"/>
          <w:u w:val="single"/>
        </w:rPr>
      </w:pPr>
      <w:r w:rsidRPr="003936D3">
        <w:rPr>
          <w:b/>
          <w:sz w:val="28"/>
          <w:szCs w:val="28"/>
          <w:u w:val="single"/>
        </w:rPr>
        <w:t>EXPERIENCIA LABORAL</w:t>
      </w:r>
    </w:p>
    <w:p w:rsidR="00C057DB" w:rsidRDefault="00C057DB" w:rsidP="00C057DB">
      <w:pPr>
        <w:spacing w:after="0"/>
        <w:rPr>
          <w:sz w:val="24"/>
          <w:szCs w:val="24"/>
        </w:rPr>
      </w:pPr>
    </w:p>
    <w:p w:rsidR="00627756" w:rsidRDefault="00C057DB" w:rsidP="00C057DB">
      <w:pPr>
        <w:spacing w:after="0"/>
        <w:rPr>
          <w:b/>
          <w:sz w:val="24"/>
          <w:szCs w:val="24"/>
        </w:rPr>
      </w:pPr>
      <w:r w:rsidRPr="00912CA7">
        <w:rPr>
          <w:b/>
          <w:sz w:val="24"/>
          <w:szCs w:val="24"/>
        </w:rPr>
        <w:t>EMPRESA</w:t>
      </w:r>
      <w:r w:rsidR="00F6675C" w:rsidRPr="00912CA7">
        <w:rPr>
          <w:b/>
          <w:sz w:val="24"/>
          <w:szCs w:val="24"/>
        </w:rPr>
        <w:t>:</w:t>
      </w:r>
      <w:r w:rsidR="00F6675C">
        <w:rPr>
          <w:b/>
          <w:sz w:val="24"/>
          <w:szCs w:val="24"/>
        </w:rPr>
        <w:t xml:space="preserve"> </w:t>
      </w:r>
      <w:r w:rsidR="00F6675C" w:rsidRPr="00F6675C">
        <w:rPr>
          <w:sz w:val="24"/>
          <w:szCs w:val="24"/>
        </w:rPr>
        <w:t>Empresas</w:t>
      </w:r>
      <w:r w:rsidR="00F6675C">
        <w:rPr>
          <w:sz w:val="24"/>
          <w:szCs w:val="24"/>
        </w:rPr>
        <w:t xml:space="preserve"> Carozzi</w:t>
      </w:r>
      <w:r w:rsidRPr="00912CA7">
        <w:rPr>
          <w:b/>
          <w:sz w:val="24"/>
          <w:szCs w:val="24"/>
        </w:rPr>
        <w:tab/>
      </w:r>
      <w:r w:rsidRPr="00912CA7">
        <w:rPr>
          <w:b/>
          <w:sz w:val="24"/>
          <w:szCs w:val="24"/>
        </w:rPr>
        <w:tab/>
      </w:r>
      <w:r w:rsidR="00E80BB8">
        <w:rPr>
          <w:b/>
          <w:sz w:val="24"/>
          <w:szCs w:val="24"/>
        </w:rPr>
        <w:t xml:space="preserve"> </w:t>
      </w:r>
      <w:r w:rsidR="00E80BB8">
        <w:rPr>
          <w:sz w:val="24"/>
          <w:szCs w:val="24"/>
        </w:rPr>
        <w:tab/>
      </w:r>
    </w:p>
    <w:p w:rsidR="00C057DB" w:rsidRPr="00627756" w:rsidRDefault="00F6675C" w:rsidP="00C057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CARGO     : </w:t>
      </w:r>
      <w:r>
        <w:rPr>
          <w:sz w:val="24"/>
          <w:szCs w:val="24"/>
        </w:rPr>
        <w:t>Producción, Elaboración</w:t>
      </w:r>
      <w:r w:rsidR="00C057DB">
        <w:rPr>
          <w:sz w:val="24"/>
          <w:szCs w:val="24"/>
        </w:rPr>
        <w:tab/>
      </w:r>
    </w:p>
    <w:p w:rsidR="00F6675C" w:rsidRDefault="00F6675C" w:rsidP="00163338">
      <w:pPr>
        <w:spacing w:after="0"/>
        <w:jc w:val="both"/>
        <w:rPr>
          <w:sz w:val="24"/>
          <w:szCs w:val="24"/>
        </w:rPr>
      </w:pPr>
    </w:p>
    <w:p w:rsidR="00F6675C" w:rsidRDefault="00F6675C" w:rsidP="0016333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EMPRESA : </w:t>
      </w:r>
      <w:r>
        <w:rPr>
          <w:sz w:val="24"/>
          <w:szCs w:val="24"/>
        </w:rPr>
        <w:t>Constructora Makro</w:t>
      </w:r>
    </w:p>
    <w:p w:rsidR="00F6675C" w:rsidRDefault="00F6675C" w:rsidP="0016333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CARGO     :</w:t>
      </w:r>
      <w:r w:rsidR="008554A7">
        <w:rPr>
          <w:sz w:val="24"/>
          <w:szCs w:val="24"/>
        </w:rPr>
        <w:t xml:space="preserve"> J</w:t>
      </w:r>
      <w:r w:rsidRPr="00F6675C">
        <w:rPr>
          <w:sz w:val="24"/>
          <w:szCs w:val="24"/>
        </w:rPr>
        <w:t>ornal</w:t>
      </w:r>
      <w:r>
        <w:rPr>
          <w:sz w:val="24"/>
          <w:szCs w:val="24"/>
        </w:rPr>
        <w:t xml:space="preserve"> </w:t>
      </w:r>
    </w:p>
    <w:p w:rsidR="008554A7" w:rsidRDefault="008554A7" w:rsidP="00163338">
      <w:pPr>
        <w:spacing w:after="0"/>
        <w:jc w:val="both"/>
        <w:rPr>
          <w:sz w:val="24"/>
          <w:szCs w:val="24"/>
        </w:rPr>
      </w:pPr>
    </w:p>
    <w:p w:rsidR="008554A7" w:rsidRPr="008554A7" w:rsidRDefault="008554A7" w:rsidP="0016333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EMPRESA :  </w:t>
      </w:r>
      <w:r>
        <w:rPr>
          <w:sz w:val="24"/>
          <w:szCs w:val="24"/>
        </w:rPr>
        <w:t>Austral automotriz Ltd.</w:t>
      </w:r>
    </w:p>
    <w:p w:rsidR="00E80BB8" w:rsidRDefault="008554A7" w:rsidP="00C057D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CARGO     :  </w:t>
      </w:r>
      <w:r>
        <w:rPr>
          <w:sz w:val="24"/>
          <w:szCs w:val="24"/>
        </w:rPr>
        <w:t>Operador de taller</w:t>
      </w:r>
    </w:p>
    <w:p w:rsidR="008554A7" w:rsidRPr="008554A7" w:rsidRDefault="008554A7" w:rsidP="00C057DB">
      <w:pPr>
        <w:spacing w:after="0"/>
        <w:jc w:val="both"/>
        <w:rPr>
          <w:sz w:val="24"/>
          <w:szCs w:val="24"/>
        </w:rPr>
      </w:pPr>
    </w:p>
    <w:p w:rsidR="008554A7" w:rsidRPr="008554A7" w:rsidRDefault="002924BF" w:rsidP="001809E5">
      <w:pPr>
        <w:tabs>
          <w:tab w:val="left" w:pos="2655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bookmarkStart w:id="0" w:name="_GoBack"/>
      <w:r w:rsidRPr="002924BF">
        <w:rPr>
          <w:sz w:val="24"/>
          <w:szCs w:val="24"/>
        </w:rPr>
        <w:t>Delta</w:t>
      </w:r>
      <w:bookmarkEnd w:id="0"/>
      <w:r w:rsidR="008554A7">
        <w:rPr>
          <w:sz w:val="24"/>
          <w:szCs w:val="24"/>
        </w:rPr>
        <w:t xml:space="preserve"> Y&amp;V ingeniería y construcción s.a.</w:t>
      </w:r>
    </w:p>
    <w:p w:rsidR="00DC36FC" w:rsidRPr="008554A7" w:rsidRDefault="008554A7" w:rsidP="001809E5">
      <w:pPr>
        <w:tabs>
          <w:tab w:val="left" w:pos="2655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CARGO     :  </w:t>
      </w:r>
      <w:r>
        <w:rPr>
          <w:sz w:val="24"/>
          <w:szCs w:val="24"/>
        </w:rPr>
        <w:t>Jornal</w:t>
      </w:r>
    </w:p>
    <w:sectPr w:rsidR="00DC36FC" w:rsidRPr="008554A7" w:rsidSect="00B72F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747CC"/>
    <w:multiLevelType w:val="hybridMultilevel"/>
    <w:tmpl w:val="61E28D72"/>
    <w:lvl w:ilvl="0" w:tplc="1CB0DC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56"/>
    <w:rsid w:val="00163338"/>
    <w:rsid w:val="001809E5"/>
    <w:rsid w:val="002924BF"/>
    <w:rsid w:val="0037425C"/>
    <w:rsid w:val="00627756"/>
    <w:rsid w:val="00662543"/>
    <w:rsid w:val="006B6F79"/>
    <w:rsid w:val="00747650"/>
    <w:rsid w:val="008554A7"/>
    <w:rsid w:val="00B72F05"/>
    <w:rsid w:val="00C057DB"/>
    <w:rsid w:val="00DC36FC"/>
    <w:rsid w:val="00E80BB8"/>
    <w:rsid w:val="00F6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E441EF0-2189-41BF-8A88-4428EB96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057D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57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05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\AppData\Roaming\Microsoft\Plantillas\curriculum%20vitae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2940E85-2AA9-4CD3-BD40-8D7C9DDB4B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 2</Template>
  <TotalTime>42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2</vt:lpstr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2</dc:title>
  <dc:creator>luis</dc:creator>
  <cp:keywords/>
  <cp:lastModifiedBy>luis</cp:lastModifiedBy>
  <cp:revision>3</cp:revision>
  <dcterms:created xsi:type="dcterms:W3CDTF">2016-01-18T15:19:00Z</dcterms:created>
  <dcterms:modified xsi:type="dcterms:W3CDTF">2016-04-21T13:17:00Z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TC022994509991</vt:lpwstr>
  </property>
</Properties>
</file>